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61" w:rsidRPr="00824DEC" w:rsidRDefault="00A40F61" w:rsidP="00824DEC">
      <w:pPr>
        <w:spacing w:before="100" w:beforeAutospacing="1" w:after="225" w:line="240" w:lineRule="auto"/>
        <w:outlineLvl w:val="0"/>
        <w:rPr>
          <w:rFonts w:ascii="Times New Roman" w:hAnsi="Times New Roman"/>
          <w:b/>
          <w:bCs/>
          <w:color w:val="2A406B"/>
          <w:kern w:val="36"/>
          <w:sz w:val="26"/>
          <w:szCs w:val="26"/>
          <w:lang w:eastAsia="cs-CZ"/>
        </w:rPr>
      </w:pPr>
      <w:r w:rsidRPr="00824DEC">
        <w:rPr>
          <w:rFonts w:ascii="Times New Roman" w:hAnsi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  <w:r w:rsidRPr="00824DEC">
        <w:rPr>
          <w:rFonts w:ascii="Times New Roman" w:hAnsi="Times New Roman"/>
          <w:sz w:val="18"/>
          <w:szCs w:val="18"/>
          <w:lang w:eastAsia="cs-CZ"/>
        </w:rPr>
        <w:t xml:space="preserve"> </w:t>
      </w:r>
    </w:p>
    <w:p w:rsidR="00A40F61" w:rsidRPr="00824DEC" w:rsidRDefault="00A40F61" w:rsidP="00824DEC">
      <w:pPr>
        <w:spacing w:line="240" w:lineRule="auto"/>
        <w:jc w:val="center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b/>
          <w:bCs/>
          <w:sz w:val="18"/>
          <w:u w:val="single"/>
          <w:lang w:eastAsia="cs-CZ"/>
        </w:rPr>
        <w:t>INFORMACE PRO VEŘEJNOST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824DEC">
          <w:rPr>
            <w:rFonts w:cs="Calibri"/>
            <w:color w:val="0000FF"/>
            <w:sz w:val="18"/>
            <w:u w:val="single"/>
            <w:lang w:eastAsia="cs-CZ"/>
          </w:rPr>
          <w:t>www.uzsvm.cz</w:t>
        </w:r>
      </w:hyperlink>
      <w:r w:rsidRPr="00824DEC">
        <w:rPr>
          <w:rFonts w:cs="Calibri"/>
          <w:sz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A40F61" w:rsidRPr="00824DEC" w:rsidRDefault="00A40F61" w:rsidP="00824DEC">
      <w:pPr>
        <w:spacing w:after="12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sz w:val="18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824DEC">
          <w:rPr>
            <w:rFonts w:cs="Calibri"/>
            <w:color w:val="0000FF"/>
            <w:sz w:val="18"/>
            <w:u w:val="single"/>
            <w:lang w:eastAsia="cs-CZ"/>
          </w:rPr>
          <w:t>http://www.openoffice.cz/stahnout</w:t>
        </w:r>
      </w:hyperlink>
      <w:r w:rsidRPr="00824DEC">
        <w:rPr>
          <w:rFonts w:cs="Calibri"/>
          <w:sz w:val="18"/>
          <w:lang w:eastAsia="cs-CZ"/>
        </w:rPr>
        <w:t xml:space="preserve">. </w:t>
      </w:r>
    </w:p>
    <w:p w:rsidR="00A40F61" w:rsidRPr="00824DEC" w:rsidRDefault="00A40F61" w:rsidP="00824DEC">
      <w:pPr>
        <w:spacing w:after="15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cs-CZ"/>
        </w:rPr>
      </w:pPr>
      <w:r w:rsidRPr="00824DEC">
        <w:rPr>
          <w:rFonts w:cs="Calibri"/>
          <w:b/>
          <w:bCs/>
          <w:color w:val="000000"/>
          <w:sz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0A0"/>
      </w:tblPr>
      <w:tblGrid>
        <w:gridCol w:w="3400"/>
        <w:gridCol w:w="5120"/>
      </w:tblGrid>
      <w:tr w:rsidR="00A40F61" w:rsidRPr="000701AB" w:rsidTr="00824DEC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oprávněný subjekt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rodné číslo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právo k nemovitosti</w:t>
            </w:r>
          </w:p>
        </w:tc>
      </w:tr>
      <w:tr w:rsidR="00A40F61" w:rsidRPr="000701AB" w:rsidTr="00824DE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F61" w:rsidRPr="00824DEC" w:rsidRDefault="00A40F61" w:rsidP="0082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24DEC">
              <w:rPr>
                <w:rFonts w:cs="Calibri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A40F61" w:rsidRDefault="00A40F61"/>
    <w:sectPr w:rsidR="00A40F61" w:rsidSect="007C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DEC"/>
    <w:rsid w:val="000701AB"/>
    <w:rsid w:val="00340586"/>
    <w:rsid w:val="006B3FEB"/>
    <w:rsid w:val="007C6312"/>
    <w:rsid w:val="00824DEC"/>
    <w:rsid w:val="00A40F61"/>
    <w:rsid w:val="00C4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24DEC"/>
    <w:pPr>
      <w:spacing w:before="100" w:beforeAutospacing="1" w:after="225" w:line="240" w:lineRule="auto"/>
      <w:outlineLvl w:val="0"/>
    </w:pPr>
    <w:rPr>
      <w:rFonts w:ascii="Times New Roman" w:eastAsia="Times New Roman" w:hAnsi="Times New Roman"/>
      <w:b/>
      <w:bCs/>
      <w:color w:val="2A406B"/>
      <w:kern w:val="36"/>
      <w:sz w:val="34"/>
      <w:szCs w:val="3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DEC"/>
    <w:rPr>
      <w:rFonts w:ascii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trong">
    <w:name w:val="Strong"/>
    <w:basedOn w:val="DefaultParagraphFont"/>
    <w:uiPriority w:val="99"/>
    <w:qFormat/>
    <w:rsid w:val="00824DEC"/>
    <w:rPr>
      <w:rFonts w:cs="Times New Roman"/>
      <w:b/>
      <w:bCs/>
    </w:rPr>
  </w:style>
  <w:style w:type="character" w:customStyle="1" w:styleId="ms-rtethemefontface-1">
    <w:name w:val="ms-rtethemefontface-1"/>
    <w:basedOn w:val="DefaultParagraphFont"/>
    <w:uiPriority w:val="99"/>
    <w:rsid w:val="00824D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3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346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346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34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447</Words>
  <Characters>2638</Characters>
  <Application>Microsoft Office Outlook</Application>
  <DocSecurity>0</DocSecurity>
  <Lines>0</Lines>
  <Paragraphs>0</Paragraphs>
  <ScaleCrop>false</ScaleCrop>
  <Company>UZSVM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veřejnost </dc:title>
  <dc:subject/>
  <dc:creator>skalickaa</dc:creator>
  <cp:keywords/>
  <dc:description/>
  <cp:lastModifiedBy>hockova</cp:lastModifiedBy>
  <cp:revision>2</cp:revision>
  <dcterms:created xsi:type="dcterms:W3CDTF">2014-03-19T07:38:00Z</dcterms:created>
  <dcterms:modified xsi:type="dcterms:W3CDTF">2014-03-19T07:38:00Z</dcterms:modified>
</cp:coreProperties>
</file>